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11E7C8C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3D449D">
        <w:rPr>
          <w:kern w:val="3"/>
          <w:lang w:val="en-US" w:eastAsia="ar-SA"/>
        </w:rPr>
        <w:t>15.05.2026.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27FC3D5D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3D449D">
        <w:rPr>
          <w:b/>
          <w:bCs/>
          <w:kern w:val="3"/>
          <w:lang w:val="sr-Cyrl-RS" w:eastAsia="ar-SA"/>
        </w:rPr>
        <w:t>Грејач бојлера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7C32B68" w:rsidR="00EC05A7" w:rsidRPr="003D449D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3D449D">
        <w:rPr>
          <w:b/>
          <w:kern w:val="3"/>
          <w:lang w:val="sr-Cyrl-RS" w:eastAsia="ar-SA"/>
        </w:rPr>
        <w:t xml:space="preserve"> До 4.000,00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78365D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3D449D">
        <w:rPr>
          <w:kern w:val="3"/>
          <w:lang w:val="sr-Cyrl-RS" w:eastAsia="ar-SA"/>
        </w:rPr>
        <w:t xml:space="preserve">18.05.2026. </w:t>
      </w:r>
      <w:r w:rsidRPr="00EC05A7">
        <w:rPr>
          <w:kern w:val="3"/>
          <w:lang w:val="en-US" w:eastAsia="ar-SA"/>
        </w:rPr>
        <w:t xml:space="preserve">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3E9506CB" w14:textId="26990B19" w:rsidR="003D449D" w:rsidRPr="00A3396B" w:rsidRDefault="003D449D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Горан Планојевић   063/116-14-04</w:t>
      </w:r>
    </w:p>
    <w:sectPr w:rsidR="003D449D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29D3" w14:textId="77777777" w:rsidR="00E30FB6" w:rsidRDefault="00E30FB6">
      <w:r>
        <w:separator/>
      </w:r>
    </w:p>
  </w:endnote>
  <w:endnote w:type="continuationSeparator" w:id="0">
    <w:p w14:paraId="61C086CA" w14:textId="77777777" w:rsidR="00E30FB6" w:rsidRDefault="00E3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3F46" w14:textId="77777777" w:rsidR="00E30FB6" w:rsidRDefault="00E30FB6">
      <w:r>
        <w:separator/>
      </w:r>
    </w:p>
  </w:footnote>
  <w:footnote w:type="continuationSeparator" w:id="0">
    <w:p w14:paraId="392FA47F" w14:textId="77777777" w:rsidR="00E30FB6" w:rsidRDefault="00E30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033473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3D449D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B24A6"/>
    <w:rsid w:val="008F1A79"/>
    <w:rsid w:val="00942F87"/>
    <w:rsid w:val="009476C7"/>
    <w:rsid w:val="00955644"/>
    <w:rsid w:val="00A3396B"/>
    <w:rsid w:val="00A771AA"/>
    <w:rsid w:val="00C869B3"/>
    <w:rsid w:val="00CB64FA"/>
    <w:rsid w:val="00D409D4"/>
    <w:rsid w:val="00DE678A"/>
    <w:rsid w:val="00DF5CD7"/>
    <w:rsid w:val="00E30FB6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27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2026-05-15T05:19:00Z</dcterms:modified>
</cp:coreProperties>
</file>